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748E">
      <w:pPr>
        <w:spacing w:before="240" w:after="240" w:line="360" w:lineRule="auto"/>
        <w:jc w:val="center"/>
        <w:rPr>
          <w:rFonts w:ascii="宋体" w:hAnsi="宋体" w:eastAsia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宋体" w:hAnsi="宋体" w:eastAsia="宋体"/>
          <w:b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年美国大学生数学建模竞赛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吉首大学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选拔赛</w:t>
      </w:r>
      <w:r>
        <w:rPr>
          <w:rFonts w:ascii="宋体" w:hAnsi="宋体" w:eastAsia="宋体"/>
          <w:sz w:val="28"/>
          <w:szCs w:val="28"/>
          <w:shd w:val="clear" w:color="auto" w:fill="FFFFFF"/>
        </w:rPr>
        <w:t>获奖名单</w:t>
      </w:r>
    </w:p>
    <w:tbl>
      <w:tblPr>
        <w:tblStyle w:val="5"/>
        <w:tblW w:w="7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240"/>
        <w:gridCol w:w="2560"/>
        <w:gridCol w:w="2950"/>
      </w:tblGrid>
      <w:tr w14:paraId="102C7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CF52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获奖情况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6E35C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姓名</w:t>
            </w:r>
          </w:p>
        </w:tc>
        <w:tc>
          <w:tcPr>
            <w:tcW w:w="2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3E601"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院系</w:t>
            </w:r>
          </w:p>
        </w:tc>
        <w:tc>
          <w:tcPr>
            <w:tcW w:w="2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7BFE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年级专业</w:t>
            </w:r>
          </w:p>
        </w:tc>
      </w:tr>
      <w:tr w14:paraId="2CF86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55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一等奖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5C3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卿薇</w:t>
            </w:r>
          </w:p>
        </w:tc>
        <w:tc>
          <w:tcPr>
            <w:tcW w:w="2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A5C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0E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数据科学与大数据技术</w:t>
            </w:r>
          </w:p>
        </w:tc>
      </w:tr>
      <w:tr w14:paraId="19CB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D722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843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刘俊杰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BE2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物理与机电工程学院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07C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机械设计制造及其自动化</w:t>
            </w:r>
          </w:p>
        </w:tc>
      </w:tr>
      <w:tr w14:paraId="6BC77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347A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86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达代豪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0A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物理与机电工程学院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FC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机械设计制造及其自动化</w:t>
            </w:r>
          </w:p>
        </w:tc>
      </w:tr>
      <w:tr w14:paraId="23F5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8346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031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唐雨涵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C4E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54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23数学与应用数学（师范）</w:t>
            </w:r>
          </w:p>
        </w:tc>
      </w:tr>
      <w:tr w14:paraId="4E54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B839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44B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谢美红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DC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74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23数学与应用数学</w:t>
            </w:r>
          </w:p>
        </w:tc>
      </w:tr>
      <w:tr w14:paraId="03B3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BC04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A70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何祉燃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52D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66E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23数学与应用数学</w:t>
            </w:r>
          </w:p>
        </w:tc>
      </w:tr>
      <w:tr w14:paraId="41D5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CBCA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2D6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李雅婷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CC0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通信与电子工程学院 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424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2023级通信工程一班</w:t>
            </w:r>
          </w:p>
        </w:tc>
      </w:tr>
      <w:tr w14:paraId="7CBE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2367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04B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朱芳仪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C05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A46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2023级电气及其自动化二班</w:t>
            </w:r>
          </w:p>
        </w:tc>
      </w:tr>
      <w:tr w14:paraId="54F1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FB40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E4B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蒋涛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229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DDB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23数学与应用数学（师范）</w:t>
            </w:r>
          </w:p>
        </w:tc>
      </w:tr>
      <w:tr w14:paraId="0CD94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886A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364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龙家祥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4E95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58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数据科学与大数据技术</w:t>
            </w:r>
          </w:p>
        </w:tc>
      </w:tr>
      <w:tr w14:paraId="45ED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8539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5F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殷丽萍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704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B9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数据科学与大数据技术</w:t>
            </w:r>
          </w:p>
        </w:tc>
      </w:tr>
      <w:tr w14:paraId="5F5C1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515C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41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张筱蝶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8FB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42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统计学</w:t>
            </w:r>
          </w:p>
        </w:tc>
      </w:tr>
      <w:tr w14:paraId="375F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D676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FB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欧阳雨瑶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E276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F1A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23计算机科学与技术</w:t>
            </w:r>
          </w:p>
        </w:tc>
      </w:tr>
      <w:tr w14:paraId="13E1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8B82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061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谢敏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AA3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AB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23级计算机科学与技术</w:t>
            </w:r>
          </w:p>
        </w:tc>
      </w:tr>
      <w:tr w14:paraId="65DB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21F2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34B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刘嫦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45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407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24计算机科学与技术</w:t>
            </w:r>
          </w:p>
        </w:tc>
      </w:tr>
      <w:tr w14:paraId="02F98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1FA9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CCF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邓嘉惠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38C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统计学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35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23统计</w:t>
            </w:r>
          </w:p>
        </w:tc>
      </w:tr>
      <w:tr w14:paraId="7E2BB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B769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959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杨钧翔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280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988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 数据科学与大数据技术</w:t>
            </w:r>
          </w:p>
        </w:tc>
      </w:tr>
      <w:tr w14:paraId="5613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8E89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02F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张思贤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BB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1B4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2023 计算机科学与技术 </w:t>
            </w:r>
          </w:p>
        </w:tc>
      </w:tr>
      <w:tr w14:paraId="20726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6C21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二等奖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B7C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颜丽城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739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57E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23数学与应用数学师范</w:t>
            </w:r>
          </w:p>
        </w:tc>
      </w:tr>
      <w:tr w14:paraId="4B52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F179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DEC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毛雅雯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09F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122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23数学与应用数学师范</w:t>
            </w:r>
          </w:p>
        </w:tc>
      </w:tr>
      <w:tr w14:paraId="3387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1836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7D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9B0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569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22统计学</w:t>
            </w:r>
          </w:p>
        </w:tc>
      </w:tr>
      <w:tr w14:paraId="72EE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92AD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二等奖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E8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李梦涵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5BF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161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23数师一班</w:t>
            </w:r>
          </w:p>
        </w:tc>
      </w:tr>
      <w:tr w14:paraId="44CD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C25C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F8B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周盼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42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C3E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23数师2</w:t>
            </w:r>
          </w:p>
        </w:tc>
      </w:tr>
      <w:tr w14:paraId="5F0B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A58D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532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尹雯婕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C6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274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23数师一班</w:t>
            </w:r>
          </w:p>
        </w:tc>
      </w:tr>
      <w:tr w14:paraId="743D5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5E6E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</w:rPr>
              <w:t>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F3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钟梅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5CB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D5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金融工程</w:t>
            </w:r>
          </w:p>
        </w:tc>
      </w:tr>
      <w:tr w14:paraId="34219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EE02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07C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王佩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437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商学院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A2F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经济学</w:t>
            </w:r>
          </w:p>
        </w:tc>
      </w:tr>
      <w:tr w14:paraId="2520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80BE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87A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张国地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EAEB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0AC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数据科学与大数据技术</w:t>
            </w:r>
          </w:p>
        </w:tc>
      </w:tr>
      <w:tr w14:paraId="0750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E8A1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</w:rPr>
              <w:t>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6AC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何玉岚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03D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00A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2024级统计</w:t>
            </w:r>
          </w:p>
        </w:tc>
      </w:tr>
      <w:tr w14:paraId="424C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BFD0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BE8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欧凯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0B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7E8D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2024级人工智能</w:t>
            </w:r>
          </w:p>
        </w:tc>
      </w:tr>
      <w:tr w14:paraId="0543C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E45A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C98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李伟嘉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502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FC6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2024级计算机科学与技术</w:t>
            </w:r>
          </w:p>
        </w:tc>
      </w:tr>
      <w:tr w14:paraId="14FC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273E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E50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曾宣扬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84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73B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23金融工程</w:t>
            </w:r>
          </w:p>
        </w:tc>
      </w:tr>
      <w:tr w14:paraId="6FDBA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6815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A7A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黄玉程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7A6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EE0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23金融工程</w:t>
            </w:r>
          </w:p>
        </w:tc>
      </w:tr>
      <w:tr w14:paraId="2EF67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2E59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C3B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赵广文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30D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0FF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23通信工程</w:t>
            </w:r>
          </w:p>
        </w:tc>
      </w:tr>
      <w:tr w14:paraId="07F7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CE46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43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徐子轩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BF9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化学化工学院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463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24化学</w:t>
            </w:r>
          </w:p>
        </w:tc>
      </w:tr>
      <w:tr w14:paraId="1495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4323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BF8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盘燕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974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FFD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23数学与应用数学（S）</w:t>
            </w:r>
          </w:p>
        </w:tc>
      </w:tr>
      <w:tr w14:paraId="4A0C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AEBF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E1C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廖楠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69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53CA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25统计学</w:t>
            </w:r>
          </w:p>
        </w:tc>
      </w:tr>
      <w:tr w14:paraId="3FB0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82F4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34E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符佳妮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50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24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</w:t>
            </w:r>
          </w:p>
        </w:tc>
      </w:tr>
      <w:tr w14:paraId="2EBBC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D619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245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刘汶鑫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D0C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C4D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</w:t>
            </w:r>
          </w:p>
        </w:tc>
      </w:tr>
      <w:tr w14:paraId="4A66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6FBE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1A7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文振宇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225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676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统计学</w:t>
            </w:r>
          </w:p>
        </w:tc>
      </w:tr>
      <w:tr w14:paraId="42DF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04C8">
            <w:pPr>
              <w:adjustRightInd/>
              <w:snapToGrid/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EC2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唐文卓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FC6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FD2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24数学与应用数学</w:t>
            </w:r>
          </w:p>
        </w:tc>
      </w:tr>
      <w:tr w14:paraId="31F9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044E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D0A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彭浩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89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8E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人工智能</w:t>
            </w:r>
          </w:p>
        </w:tc>
      </w:tr>
      <w:tr w14:paraId="7023A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5297D">
            <w:pPr>
              <w:adjustRightInd/>
              <w:snapToGrid/>
              <w:spacing w:after="0"/>
              <w:rPr>
                <w:rFonts w:ascii="黑体" w:hAnsi="黑体" w:eastAsia="黑体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BBDF7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杨文婷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67745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62A18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23数学与应用数学</w:t>
            </w:r>
          </w:p>
        </w:tc>
      </w:tr>
      <w:tr w14:paraId="19E3A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418C1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二等奖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4727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卓子皓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A508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AAC4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人工智能</w:t>
            </w:r>
          </w:p>
        </w:tc>
      </w:tr>
      <w:tr w14:paraId="64A7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A628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33B3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陈泓烨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29D4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3A92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人工智能</w:t>
            </w:r>
          </w:p>
        </w:tc>
      </w:tr>
      <w:tr w14:paraId="25AC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4FA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F721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郝康迪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12C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17A1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人工智能</w:t>
            </w:r>
          </w:p>
        </w:tc>
      </w:tr>
      <w:tr w14:paraId="70337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D3B8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二等奖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C55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郭俊雄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B4A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2E6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5B596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FC43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DED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赵天铸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ABA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化学化工学院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601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 级化学专业</w:t>
            </w:r>
          </w:p>
        </w:tc>
      </w:tr>
      <w:tr w14:paraId="3B88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B2BB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226C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龚智豪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359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DF7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23电气一班</w:t>
            </w:r>
          </w:p>
        </w:tc>
      </w:tr>
      <w:tr w14:paraId="7C32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B2C7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二等奖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F75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肖懿美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9F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204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24金融工程</w:t>
            </w:r>
          </w:p>
        </w:tc>
      </w:tr>
      <w:tr w14:paraId="7E8F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AF08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785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邹薇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D81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299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24级金融工程</w:t>
            </w:r>
          </w:p>
        </w:tc>
      </w:tr>
      <w:tr w14:paraId="05A7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E889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FC2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陶财群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19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D2F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24人工智能</w:t>
            </w:r>
          </w:p>
        </w:tc>
      </w:tr>
      <w:tr w14:paraId="72158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66E9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二等奖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BC1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蔡勇强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4C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5C1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23通信工程</w:t>
            </w:r>
          </w:p>
        </w:tc>
      </w:tr>
      <w:tr w14:paraId="4BDE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1DD1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614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李艳苓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569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908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23通信工程</w:t>
            </w:r>
          </w:p>
        </w:tc>
      </w:tr>
      <w:tr w14:paraId="7E632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A9B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04B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陈博捷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260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78C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23通信工程</w:t>
            </w:r>
          </w:p>
        </w:tc>
      </w:tr>
      <w:tr w14:paraId="224A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A220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5C8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田邱雨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8E4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89B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数学与应用数学（s）</w:t>
            </w:r>
          </w:p>
        </w:tc>
      </w:tr>
      <w:tr w14:paraId="6535E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C0F1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A28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卿家乐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692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705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数学与应用数学（s）</w:t>
            </w:r>
          </w:p>
        </w:tc>
      </w:tr>
      <w:tr w14:paraId="35D35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3200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1E5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左丽娜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239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825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24级数据科学与大数据技术</w:t>
            </w:r>
          </w:p>
        </w:tc>
      </w:tr>
      <w:tr w14:paraId="0F7EB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10C3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7026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李帆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26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通信与电子工程学院 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3A3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电气工程及其自动化</w:t>
            </w:r>
          </w:p>
        </w:tc>
      </w:tr>
      <w:tr w14:paraId="6254E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A9D5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987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王宗航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4F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通信与电子工程学院 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FBA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电子信息工程</w:t>
            </w:r>
          </w:p>
        </w:tc>
      </w:tr>
      <w:tr w14:paraId="0A0F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73C5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943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杨轩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632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729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数学与应用数学 </w:t>
            </w:r>
          </w:p>
        </w:tc>
      </w:tr>
      <w:tr w14:paraId="739B6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3E70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458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黄宇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854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475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23金融工程</w:t>
            </w:r>
          </w:p>
        </w:tc>
      </w:tr>
      <w:tr w14:paraId="3828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B30F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19D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曾亮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8C76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80F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23金融工程</w:t>
            </w:r>
          </w:p>
        </w:tc>
      </w:tr>
      <w:tr w14:paraId="60B8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4220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E0AD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刘汉斌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B05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物理与机电工程学院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A8E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23机械设计制造及其自动化</w:t>
            </w:r>
          </w:p>
        </w:tc>
      </w:tr>
      <w:tr w14:paraId="0DB0B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99F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B43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梁兴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AF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94B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24人工智能</w:t>
            </w:r>
          </w:p>
        </w:tc>
      </w:tr>
      <w:tr w14:paraId="7E46A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0EE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ED7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赵诗蕊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36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B51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24人工智能</w:t>
            </w:r>
          </w:p>
        </w:tc>
      </w:tr>
      <w:tr w14:paraId="6263B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2486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CEA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马志杰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8C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6D48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24数据科学与大数据技术</w:t>
            </w:r>
          </w:p>
        </w:tc>
      </w:tr>
      <w:tr w14:paraId="7B980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FDE1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208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向美林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8BB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450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数学与应用数学(S)</w:t>
            </w:r>
          </w:p>
        </w:tc>
      </w:tr>
      <w:tr w14:paraId="2CD9B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76E3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F38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尹田情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3E1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213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数学与应用数学(S)</w:t>
            </w:r>
          </w:p>
        </w:tc>
      </w:tr>
      <w:tr w14:paraId="1FB1C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0F90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C46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夏英紫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5AB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0CF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计算机科学与技术</w:t>
            </w:r>
          </w:p>
        </w:tc>
      </w:tr>
      <w:tr w14:paraId="68F8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3DAB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424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杜文博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BDB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8B0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25级金融工程专业</w:t>
            </w:r>
          </w:p>
        </w:tc>
      </w:tr>
      <w:tr w14:paraId="3B0A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2C9B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949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唐钰宁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77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1BF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25级金融工程专业</w:t>
            </w:r>
          </w:p>
        </w:tc>
      </w:tr>
      <w:tr w14:paraId="489DE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1B41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44F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丁泊冰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44C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ABD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25级统计专业</w:t>
            </w:r>
          </w:p>
        </w:tc>
      </w:tr>
      <w:tr w14:paraId="1DDD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BBF5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D74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唐丹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A3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66E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24数学与应用数学</w:t>
            </w:r>
          </w:p>
        </w:tc>
      </w:tr>
      <w:tr w14:paraId="4B943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0D47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FEA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钟雅婷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30C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B32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24级数学与应用数学一班</w:t>
            </w:r>
          </w:p>
        </w:tc>
      </w:tr>
      <w:tr w14:paraId="0DCF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E7A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C94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贺勇琪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D94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7A7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24金融工程二班</w:t>
            </w:r>
          </w:p>
        </w:tc>
      </w:tr>
      <w:tr w14:paraId="19F8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FBB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824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8A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C51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</w:t>
            </w:r>
          </w:p>
        </w:tc>
      </w:tr>
      <w:tr w14:paraId="3DB6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45A5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F6D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张扬英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F82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E5E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数据科学与大数据技术</w:t>
            </w:r>
          </w:p>
        </w:tc>
      </w:tr>
      <w:tr w14:paraId="4818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9D75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5D2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邓柏松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9E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4B7D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22级数学与应用数学1班</w:t>
            </w:r>
          </w:p>
        </w:tc>
      </w:tr>
      <w:tr w14:paraId="608E0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2128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8B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唐娟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25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64D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24数学与应用数学（师范）</w:t>
            </w:r>
          </w:p>
        </w:tc>
      </w:tr>
      <w:tr w14:paraId="7CB4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9F0D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AD4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熊佳怡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809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1BF6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24数学与应用数学</w:t>
            </w:r>
          </w:p>
        </w:tc>
      </w:tr>
      <w:tr w14:paraId="17A8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65A34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F3AA3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张媛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19C0E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4FA01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24数学与应用数学</w:t>
            </w:r>
          </w:p>
        </w:tc>
      </w:tr>
      <w:tr w14:paraId="2361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BEEA9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CEB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秦子涵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C33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419A5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24级数学与应用数学</w:t>
            </w:r>
          </w:p>
        </w:tc>
      </w:tr>
      <w:tr w14:paraId="6A7A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23037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DC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姜柏彤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D7B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2C39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24级数学与应用数学</w:t>
            </w:r>
          </w:p>
        </w:tc>
      </w:tr>
      <w:tr w14:paraId="14CF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E7E93D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147F0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赵司晨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5D5CE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3ED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24级数学与应用数学</w:t>
            </w:r>
          </w:p>
        </w:tc>
      </w:tr>
      <w:tr w14:paraId="4578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DBA3D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F5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谢沛珍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CF5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202DF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25级统计学专业</w:t>
            </w:r>
          </w:p>
        </w:tc>
      </w:tr>
      <w:tr w14:paraId="3E932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3E526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55C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邓敏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BE2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AA58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25级统计学专业</w:t>
            </w:r>
          </w:p>
        </w:tc>
      </w:tr>
      <w:tr w14:paraId="052B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A1772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8E6A6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李金玲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B181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22B2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25级统计专业</w:t>
            </w:r>
          </w:p>
        </w:tc>
      </w:tr>
      <w:tr w14:paraId="2132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52E2C">
            <w:pPr>
              <w:adjustRightInd/>
              <w:snapToGrid/>
              <w:spacing w:after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6D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张晓娜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712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BD7A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24人工智能</w:t>
            </w:r>
          </w:p>
        </w:tc>
      </w:tr>
      <w:tr w14:paraId="54AB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0E1A1">
            <w:pPr>
              <w:adjustRightInd/>
              <w:snapToGrid/>
              <w:spacing w:after="0"/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720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左可欣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4A6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E9D74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24智创班</w:t>
            </w:r>
          </w:p>
        </w:tc>
      </w:tr>
      <w:tr w14:paraId="065FC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2C10A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C0282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陈云熙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8EF66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1C47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24统计</w:t>
            </w:r>
          </w:p>
        </w:tc>
      </w:tr>
      <w:tr w14:paraId="4D20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EF315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C4D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杨玉星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7B0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99A34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23金工一班</w:t>
            </w:r>
          </w:p>
        </w:tc>
      </w:tr>
      <w:tr w14:paraId="3C0F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7C49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990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肖蕊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07F0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6A91F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23金工一班</w:t>
            </w:r>
          </w:p>
        </w:tc>
      </w:tr>
      <w:tr w14:paraId="6A24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AF8CA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AFEE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李思洋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7B416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59F4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23金融工程</w:t>
            </w:r>
          </w:p>
        </w:tc>
      </w:tr>
      <w:tr w14:paraId="5E838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06A1B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733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瞿佳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82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法学院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EBEED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23法学</w:t>
            </w:r>
          </w:p>
        </w:tc>
      </w:tr>
      <w:tr w14:paraId="000BD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D80B4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E98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王静鑫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87D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外国语学院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27857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22商务英语</w:t>
            </w:r>
          </w:p>
        </w:tc>
      </w:tr>
      <w:tr w14:paraId="3322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D881B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E313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廖思晗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DAB87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3317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23金融工程</w:t>
            </w:r>
          </w:p>
        </w:tc>
      </w:tr>
      <w:tr w14:paraId="726E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BCF7F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200EE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黄晓滨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86A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5A67A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电子信息工程</w:t>
            </w:r>
          </w:p>
        </w:tc>
      </w:tr>
      <w:tr w14:paraId="5E9F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8FD4D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76982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陈湘庭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991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D97AE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电子信息工程</w:t>
            </w:r>
          </w:p>
        </w:tc>
      </w:tr>
      <w:tr w14:paraId="4E73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43A3F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C308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赵成伟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F1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通信与电子工程学院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188B5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电子信息工程</w:t>
            </w:r>
          </w:p>
        </w:tc>
      </w:tr>
      <w:tr w14:paraId="41074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907CF">
            <w:pPr>
              <w:adjustRightInd/>
              <w:snapToGrid/>
              <w:spacing w:after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39C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彭雨轩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80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7F628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数学与应用数学（s）</w:t>
            </w:r>
          </w:p>
        </w:tc>
      </w:tr>
      <w:tr w14:paraId="158C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C1FCD0">
            <w:pPr>
              <w:adjustRightInd/>
              <w:snapToGrid/>
              <w:spacing w:after="0"/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8BF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彭攀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EA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2486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数学与统计学院（s）</w:t>
            </w:r>
          </w:p>
        </w:tc>
      </w:tr>
      <w:tr w14:paraId="3F0A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23D20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C8F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牛红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16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0C535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数学与应用数学（s）</w:t>
            </w:r>
          </w:p>
        </w:tc>
      </w:tr>
      <w:tr w14:paraId="414FB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6E2A47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485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许永贞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359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C870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2023计算机科学与技术</w:t>
            </w:r>
          </w:p>
        </w:tc>
      </w:tr>
      <w:tr w14:paraId="3791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17EBA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02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杨佩桦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BBE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2700C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2024级数学与应用数学(s)</w:t>
            </w:r>
          </w:p>
        </w:tc>
      </w:tr>
      <w:tr w14:paraId="2C5D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12B3A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CEE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寻亮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26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计算机科学与工程学院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24AC6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2023计算机科学与技术</w:t>
            </w:r>
          </w:p>
        </w:tc>
      </w:tr>
      <w:tr w14:paraId="630F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8A668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三等奖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325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许嘉怡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B50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FC5B1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统计学</w:t>
            </w:r>
          </w:p>
        </w:tc>
      </w:tr>
      <w:tr w14:paraId="759D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65DB2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521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盛天添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62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70B0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统计学</w:t>
            </w:r>
          </w:p>
        </w:tc>
      </w:tr>
      <w:tr w14:paraId="6DC72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4987D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2F8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李洋洋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8CB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数学与统计学院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B2C8C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统计学</w:t>
            </w:r>
          </w:p>
        </w:tc>
      </w:tr>
    </w:tbl>
    <w:p w14:paraId="486B62A9">
      <w:pPr>
        <w:adjustRightInd/>
        <w:snapToGrid/>
        <w:spacing w:after="0"/>
        <w:jc w:val="center"/>
        <w:rPr>
          <w:rFonts w:hint="eastAsia" w:ascii="宋体" w:hAnsi="宋体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54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927E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27E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D65C7"/>
    <w:rsid w:val="02105DD0"/>
    <w:rsid w:val="05DF0955"/>
    <w:rsid w:val="0B026A1F"/>
    <w:rsid w:val="0F5955C1"/>
    <w:rsid w:val="16215E3F"/>
    <w:rsid w:val="18243AA1"/>
    <w:rsid w:val="198165F7"/>
    <w:rsid w:val="1A564145"/>
    <w:rsid w:val="1D7C2787"/>
    <w:rsid w:val="23085A18"/>
    <w:rsid w:val="2A0E68FA"/>
    <w:rsid w:val="2D6C6AFE"/>
    <w:rsid w:val="2E8C4181"/>
    <w:rsid w:val="2F8F7CFA"/>
    <w:rsid w:val="3A3556CD"/>
    <w:rsid w:val="3B321AEE"/>
    <w:rsid w:val="3B9971A2"/>
    <w:rsid w:val="3C0E61D6"/>
    <w:rsid w:val="3FEF446C"/>
    <w:rsid w:val="41381A45"/>
    <w:rsid w:val="42C27B10"/>
    <w:rsid w:val="44201CA8"/>
    <w:rsid w:val="46713B77"/>
    <w:rsid w:val="46E05E6B"/>
    <w:rsid w:val="4DFF1E22"/>
    <w:rsid w:val="52AF2069"/>
    <w:rsid w:val="5C842CDA"/>
    <w:rsid w:val="5CF27161"/>
    <w:rsid w:val="5FCD7F6A"/>
    <w:rsid w:val="687B449F"/>
    <w:rsid w:val="6A294057"/>
    <w:rsid w:val="719D65C7"/>
    <w:rsid w:val="733777E5"/>
    <w:rsid w:val="7706409E"/>
    <w:rsid w:val="7793584A"/>
    <w:rsid w:val="7A0B0F0A"/>
    <w:rsid w:val="7ACD6FB7"/>
    <w:rsid w:val="7C5F4B91"/>
    <w:rsid w:val="7D6A07B6"/>
    <w:rsid w:val="7F0D6314"/>
    <w:rsid w:val="7F117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关于2025美国大学生数学建模竞赛校内选拔赛比赛结果的公示  (1)(1).dot</Template>
  <Pages>3</Pages>
  <Words>2350</Words>
  <Characters>2514</Characters>
  <Lines>0</Lines>
  <Paragraphs>0</Paragraphs>
  <TotalTime>6</TotalTime>
  <ScaleCrop>false</ScaleCrop>
  <LinksUpToDate>false</LinksUpToDate>
  <CharactersWithSpaces>2526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2025-12-21T09:21:00Z</dcterms:created>
  <dc:creator>Ch</dc:creator>
  <cp:lastModifiedBy>王从银</cp:lastModifiedBy>
  <dcterms:modified xsi:type="dcterms:W3CDTF">2026-01-04T14:08:29Z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2A9085B65A1D47DAB0E6DE15C0B0E08E_13</vt:lpwstr>
  </property>
  <property fmtid="{D5CDD505-2E9C-101B-9397-08002B2CF9AE}" pid="4" name="KSOTemplateDocerSaveRecord">
    <vt:lpwstr>eyJoZGlkIjoiMzM4NTgyZjg5OGRjNGEwODg1NTM0NzgwMDExNjNkYmMiLCJ1c2VySWQiOiIyNTAxOTk4MDgifQ==</vt:lpwstr>
  </property>
</Properties>
</file>